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305BC" w14:textId="191D9802" w:rsidR="0091551D" w:rsidRP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/>
          <w:sz w:val="24"/>
        </w:rPr>
      </w:pPr>
      <w:r w:rsidRPr="00C243A2">
        <w:rPr>
          <w:rFonts w:ascii="Arial" w:eastAsia="Arial" w:hAnsi="Arial" w:cs="Arial"/>
          <w:b/>
          <w:sz w:val="24"/>
        </w:rPr>
        <w:t xml:space="preserve">ANEXO I AO EDITAL Nº </w:t>
      </w:r>
      <w:r w:rsidRPr="00C75B2C">
        <w:rPr>
          <w:rFonts w:ascii="Arial" w:eastAsia="Arial" w:hAnsi="Arial" w:cs="Arial"/>
          <w:b/>
          <w:sz w:val="24"/>
        </w:rPr>
        <w:t>0</w:t>
      </w:r>
      <w:r w:rsidR="00C75B2C" w:rsidRPr="00C75B2C">
        <w:rPr>
          <w:rFonts w:ascii="Arial" w:eastAsia="Arial" w:hAnsi="Arial" w:cs="Arial"/>
          <w:b/>
          <w:sz w:val="24"/>
        </w:rPr>
        <w:t>07</w:t>
      </w:r>
      <w:r w:rsidRPr="00C75B2C">
        <w:rPr>
          <w:rFonts w:ascii="Arial" w:eastAsia="Arial" w:hAnsi="Arial" w:cs="Arial"/>
          <w:b/>
          <w:sz w:val="24"/>
        </w:rPr>
        <w:t>/202</w:t>
      </w:r>
      <w:r w:rsidR="00CD7ABA" w:rsidRPr="00C75B2C">
        <w:rPr>
          <w:rFonts w:ascii="Arial" w:eastAsia="Arial" w:hAnsi="Arial" w:cs="Arial"/>
          <w:b/>
          <w:sz w:val="24"/>
        </w:rPr>
        <w:t>5</w:t>
      </w:r>
      <w:r w:rsidRPr="00C75B2C">
        <w:rPr>
          <w:rFonts w:ascii="Arial" w:eastAsia="Arial" w:hAnsi="Arial" w:cs="Arial"/>
          <w:b/>
          <w:sz w:val="24"/>
        </w:rPr>
        <w:t>-PPB</w:t>
      </w:r>
    </w:p>
    <w:p w14:paraId="4B3305BD" w14:textId="77777777" w:rsid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</w:rPr>
      </w:pPr>
    </w:p>
    <w:p w14:paraId="4B3305BE" w14:textId="77777777" w:rsidR="0091551D" w:rsidRPr="000216AA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Cs/>
          <w:color w:val="000000"/>
        </w:rPr>
      </w:pPr>
    </w:p>
    <w:p w14:paraId="4B3305BF" w14:textId="77777777"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REQUERIMENTO</w:t>
      </w:r>
    </w:p>
    <w:p w14:paraId="4B3305C0" w14:textId="77777777"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Nome do pós-graduando:</w:t>
      </w: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>____________________________________________</w:t>
      </w:r>
    </w:p>
    <w:p w14:paraId="4B3305C1" w14:textId="77777777"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Registro acadêmico: ______________________</w:t>
      </w:r>
      <w:r w:rsidRPr="0091551D">
        <w:rPr>
          <w:rFonts w:ascii="Arial" w:eastAsia="Arial" w:hAnsi="Arial" w:cs="Arial"/>
          <w:smallCaps/>
          <w:sz w:val="24"/>
          <w:szCs w:val="24"/>
        </w:rPr>
        <w:tab/>
      </w:r>
    </w:p>
    <w:p w14:paraId="4B3305C2" w14:textId="77777777" w:rsidR="0091551D" w:rsidRPr="0091551D" w:rsidRDefault="0091551D" w:rsidP="0091551D">
      <w:pPr>
        <w:tabs>
          <w:tab w:val="left" w:pos="851"/>
          <w:tab w:val="right" w:pos="5954"/>
        </w:tabs>
        <w:spacing w:before="120" w:after="120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</w:p>
    <w:p w14:paraId="4B3305C3" w14:textId="77777777"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INFORMAÇÕES COMPLEMENTARES</w:t>
      </w:r>
    </w:p>
    <w:p w14:paraId="4B3305C4" w14:textId="77777777" w:rsidR="0091551D" w:rsidRPr="0091551D" w:rsidRDefault="0091551D" w:rsidP="0091551D">
      <w:pPr>
        <w:tabs>
          <w:tab w:val="left" w:pos="426"/>
          <w:tab w:val="right" w:pos="9356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[  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 ]</w:t>
      </w:r>
      <w:r w:rsidRPr="0091551D">
        <w:rPr>
          <w:rFonts w:ascii="Arial" w:eastAsia="Arial" w:hAnsi="Arial" w:cs="Arial"/>
          <w:sz w:val="24"/>
          <w:szCs w:val="24"/>
        </w:rPr>
        <w:tab/>
      </w:r>
      <w:r w:rsidRPr="0091551D">
        <w:rPr>
          <w:rFonts w:ascii="Arial" w:eastAsia="Arial" w:hAnsi="Arial" w:cs="Arial"/>
          <w:b/>
          <w:sz w:val="24"/>
          <w:szCs w:val="24"/>
        </w:rPr>
        <w:t>Não possuo vínculo empregatício</w:t>
      </w:r>
    </w:p>
    <w:p w14:paraId="4B3305C5" w14:textId="77777777" w:rsidR="0091551D" w:rsidRPr="0091551D" w:rsidRDefault="0091551D" w:rsidP="0091551D">
      <w:pPr>
        <w:tabs>
          <w:tab w:val="right" w:pos="9356"/>
        </w:tabs>
        <w:spacing w:before="120"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[  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]  </w:t>
      </w:r>
      <w:r w:rsidRPr="0091551D">
        <w:rPr>
          <w:rFonts w:ascii="Arial" w:eastAsia="Arial" w:hAnsi="Arial" w:cs="Arial"/>
          <w:b/>
          <w:sz w:val="24"/>
          <w:szCs w:val="24"/>
        </w:rPr>
        <w:t>Possuo</w:t>
      </w:r>
      <w:proofErr w:type="gramEnd"/>
      <w:r w:rsidRPr="0091551D">
        <w:rPr>
          <w:rFonts w:ascii="Arial" w:eastAsia="Arial" w:hAnsi="Arial" w:cs="Arial"/>
          <w:b/>
          <w:sz w:val="24"/>
          <w:szCs w:val="24"/>
        </w:rPr>
        <w:t xml:space="preserve"> vínculo empregatício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</w:p>
    <w:p w14:paraId="4B3305C6" w14:textId="77777777"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Instituição de Ensino: 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</w:t>
      </w:r>
    </w:p>
    <w:p w14:paraId="4B3305C7" w14:textId="77777777"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Início do contrato: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14:paraId="4B3305C8" w14:textId="77777777"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Término do contrato (caso seja por prazo determinado):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14:paraId="4B3305C9" w14:textId="77777777"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Empresa: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__________________</w:t>
      </w:r>
    </w:p>
    <w:p w14:paraId="4B3305CA" w14:textId="77777777"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Início do contrato: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14:paraId="4B3305CB" w14:textId="77777777"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Término do contrato (caso seja por prazo determinado):</w:t>
      </w:r>
      <w:r w:rsidRPr="0091551D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4B3305CC" w14:textId="77777777"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 xml:space="preserve">Já recebeu algum </w:t>
      </w:r>
      <w:proofErr w:type="spellStart"/>
      <w:r w:rsidRPr="0091551D">
        <w:rPr>
          <w:rFonts w:ascii="Arial" w:eastAsia="Arial" w:hAnsi="Arial" w:cs="Arial"/>
          <w:b/>
          <w:sz w:val="24"/>
          <w:szCs w:val="24"/>
        </w:rPr>
        <w:t>tipode</w:t>
      </w:r>
      <w:proofErr w:type="spellEnd"/>
      <w:r w:rsidRPr="0091551D">
        <w:rPr>
          <w:rFonts w:ascii="Arial" w:eastAsia="Arial" w:hAnsi="Arial" w:cs="Arial"/>
          <w:b/>
          <w:sz w:val="24"/>
          <w:szCs w:val="24"/>
        </w:rPr>
        <w:t xml:space="preserve"> Bolsa</w:t>
      </w:r>
      <w:proofErr w:type="gramStart"/>
      <w:r w:rsidRPr="0091551D">
        <w:rPr>
          <w:rFonts w:ascii="Arial" w:eastAsia="Arial" w:hAnsi="Arial" w:cs="Arial"/>
          <w:b/>
          <w:sz w:val="24"/>
          <w:szCs w:val="24"/>
        </w:rPr>
        <w:t xml:space="preserve">: 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mallCaps/>
          <w:sz w:val="24"/>
          <w:szCs w:val="24"/>
        </w:rPr>
        <w:t>[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mallCaps/>
          <w:sz w:val="24"/>
          <w:szCs w:val="24"/>
        </w:rPr>
        <w:t xml:space="preserve">  ]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 xml:space="preserve">Sim   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   </w:t>
      </w:r>
      <w:r w:rsidRPr="0091551D">
        <w:rPr>
          <w:rFonts w:ascii="Arial" w:eastAsia="Arial" w:hAnsi="Arial" w:cs="Arial"/>
          <w:smallCaps/>
          <w:sz w:val="24"/>
          <w:szCs w:val="24"/>
        </w:rPr>
        <w:t>[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mallCaps/>
          <w:sz w:val="24"/>
          <w:szCs w:val="24"/>
        </w:rPr>
        <w:t xml:space="preserve">  ]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>Não</w:t>
      </w:r>
    </w:p>
    <w:p w14:paraId="4B3305CD" w14:textId="77777777"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2"/>
          <w:szCs w:val="24"/>
        </w:rPr>
      </w:pPr>
      <w:r w:rsidRPr="0091551D">
        <w:rPr>
          <w:rFonts w:ascii="Arial" w:eastAsia="Arial" w:hAnsi="Arial" w:cs="Arial"/>
          <w:sz w:val="22"/>
          <w:szCs w:val="24"/>
        </w:rPr>
        <w:t xml:space="preserve">Agência: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[  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] </w:t>
      </w:r>
      <w:proofErr w:type="gramStart"/>
      <w:r w:rsidRPr="0091551D">
        <w:rPr>
          <w:rFonts w:ascii="Arial" w:eastAsia="Arial" w:hAnsi="Arial" w:cs="Arial"/>
          <w:sz w:val="22"/>
          <w:szCs w:val="24"/>
        </w:rPr>
        <w:t xml:space="preserve">CAPES  </w:t>
      </w:r>
      <w:r w:rsidRPr="0091551D">
        <w:rPr>
          <w:rFonts w:ascii="Arial" w:eastAsia="Arial" w:hAnsi="Arial" w:cs="Arial"/>
          <w:smallCaps/>
          <w:sz w:val="22"/>
          <w:szCs w:val="24"/>
        </w:rPr>
        <w:t>[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  ]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2"/>
          <w:szCs w:val="24"/>
        </w:rPr>
        <w:t xml:space="preserve">CNPq  </w:t>
      </w:r>
      <w:r w:rsidRPr="0091551D">
        <w:rPr>
          <w:rFonts w:ascii="Arial" w:eastAsia="Arial" w:hAnsi="Arial" w:cs="Arial"/>
          <w:smallCaps/>
          <w:sz w:val="22"/>
          <w:szCs w:val="24"/>
        </w:rPr>
        <w:t>[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  ]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r w:rsidRPr="0091551D">
        <w:rPr>
          <w:rFonts w:ascii="Arial" w:eastAsia="Arial" w:hAnsi="Arial" w:cs="Arial"/>
          <w:sz w:val="22"/>
          <w:szCs w:val="24"/>
        </w:rPr>
        <w:t xml:space="preserve">Fundação de Apoio a </w:t>
      </w:r>
      <w:proofErr w:type="gramStart"/>
      <w:r w:rsidRPr="0091551D">
        <w:rPr>
          <w:rFonts w:ascii="Arial" w:eastAsia="Arial" w:hAnsi="Arial" w:cs="Arial"/>
          <w:sz w:val="22"/>
          <w:szCs w:val="24"/>
        </w:rPr>
        <w:t xml:space="preserve">Pesquisa  </w:t>
      </w:r>
      <w:r w:rsidRPr="0091551D">
        <w:rPr>
          <w:rFonts w:ascii="Arial" w:eastAsia="Arial" w:hAnsi="Arial" w:cs="Arial"/>
          <w:smallCaps/>
          <w:sz w:val="22"/>
          <w:szCs w:val="24"/>
        </w:rPr>
        <w:t>[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  ]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 </w:t>
      </w:r>
      <w:r w:rsidRPr="0091551D">
        <w:rPr>
          <w:rFonts w:ascii="Arial" w:eastAsia="Arial" w:hAnsi="Arial" w:cs="Arial"/>
          <w:sz w:val="22"/>
          <w:szCs w:val="24"/>
        </w:rPr>
        <w:t xml:space="preserve">Outra (especificar): ______________________________ </w:t>
      </w:r>
    </w:p>
    <w:p w14:paraId="4B3305CE" w14:textId="77777777" w:rsidR="00ED4C83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>Período de recebimento da bolsa (mês/ano de início e término):</w:t>
      </w:r>
    </w:p>
    <w:p w14:paraId="4B3305CF" w14:textId="77777777"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 xml:space="preserve"> _______________________________</w:t>
      </w:r>
    </w:p>
    <w:p w14:paraId="4B3305D0" w14:textId="77777777"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 xml:space="preserve">Finalidade: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[  </w:t>
      </w:r>
      <w:proofErr w:type="gramEnd"/>
      <w:r w:rsidRPr="0091551D">
        <w:rPr>
          <w:smallCaps/>
          <w:color w:val="000000"/>
          <w:sz w:val="22"/>
          <w:szCs w:val="24"/>
        </w:rPr>
        <w:t xml:space="preserve"> ] </w:t>
      </w:r>
      <w:r w:rsidRPr="0091551D">
        <w:rPr>
          <w:color w:val="000000"/>
          <w:sz w:val="22"/>
          <w:szCs w:val="24"/>
        </w:rPr>
        <w:t xml:space="preserve">Iniciação </w:t>
      </w:r>
      <w:proofErr w:type="gramStart"/>
      <w:r w:rsidRPr="0091551D">
        <w:rPr>
          <w:color w:val="000000"/>
          <w:sz w:val="22"/>
          <w:szCs w:val="24"/>
        </w:rPr>
        <w:t xml:space="preserve">científica </w:t>
      </w:r>
      <w:r w:rsidR="00ED4C83">
        <w:rPr>
          <w:color w:val="000000"/>
          <w:sz w:val="22"/>
          <w:szCs w:val="24"/>
        </w:rPr>
        <w:t xml:space="preserve"> </w:t>
      </w:r>
      <w:r w:rsidRPr="0091551D">
        <w:rPr>
          <w:smallCaps/>
          <w:color w:val="000000"/>
          <w:sz w:val="22"/>
          <w:szCs w:val="24"/>
        </w:rPr>
        <w:t>[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  ]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r w:rsidRPr="0091551D">
        <w:rPr>
          <w:color w:val="000000"/>
          <w:sz w:val="22"/>
          <w:szCs w:val="24"/>
        </w:rPr>
        <w:t>Iniciação tecnológica</w:t>
      </w:r>
      <w:proofErr w:type="gramStart"/>
      <w:r w:rsidRPr="0091551D">
        <w:rPr>
          <w:color w:val="000000"/>
          <w:sz w:val="22"/>
          <w:szCs w:val="24"/>
        </w:rPr>
        <w:t xml:space="preserve">   </w:t>
      </w:r>
      <w:r w:rsidRPr="0091551D">
        <w:rPr>
          <w:smallCaps/>
          <w:color w:val="000000"/>
          <w:sz w:val="22"/>
          <w:szCs w:val="24"/>
        </w:rPr>
        <w:t>[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  ]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r w:rsidRPr="0091551D">
        <w:rPr>
          <w:color w:val="000000"/>
          <w:sz w:val="22"/>
          <w:szCs w:val="24"/>
        </w:rPr>
        <w:t xml:space="preserve">Mestrado       </w:t>
      </w:r>
      <w:proofErr w:type="gramStart"/>
      <w:r w:rsidRPr="0091551D">
        <w:rPr>
          <w:color w:val="000000"/>
          <w:sz w:val="22"/>
          <w:szCs w:val="24"/>
        </w:rPr>
        <w:t xml:space="preserve">   </w:t>
      </w:r>
      <w:r w:rsidRPr="0091551D">
        <w:rPr>
          <w:smallCaps/>
          <w:color w:val="000000"/>
          <w:sz w:val="22"/>
          <w:szCs w:val="24"/>
        </w:rPr>
        <w:t>[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  ]</w:t>
      </w:r>
      <w:proofErr w:type="gramEnd"/>
      <w:r w:rsidRPr="0091551D">
        <w:rPr>
          <w:smallCaps/>
          <w:color w:val="000000"/>
          <w:sz w:val="22"/>
          <w:szCs w:val="24"/>
        </w:rPr>
        <w:t xml:space="preserve"> </w:t>
      </w:r>
      <w:r w:rsidRPr="0091551D">
        <w:rPr>
          <w:color w:val="000000"/>
          <w:sz w:val="22"/>
          <w:szCs w:val="24"/>
        </w:rPr>
        <w:t xml:space="preserve">Doutorado  </w:t>
      </w:r>
    </w:p>
    <w:p w14:paraId="4B3305D1" w14:textId="77777777" w:rsid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14:paraId="4B3305D2" w14:textId="77777777"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Telefones para contato:</w:t>
      </w:r>
      <w:r w:rsidRPr="0091551D">
        <w:rPr>
          <w:rFonts w:ascii="Arial" w:eastAsia="Arial" w:hAnsi="Arial" w:cs="Arial"/>
          <w:sz w:val="24"/>
          <w:szCs w:val="24"/>
        </w:rPr>
        <w:tab/>
      </w:r>
    </w:p>
    <w:p w14:paraId="4B3305D3" w14:textId="77777777"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E-mail para contato:</w:t>
      </w:r>
    </w:p>
    <w:p w14:paraId="4B3305D4" w14:textId="77777777"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B3305D5" w14:textId="77777777"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</w:p>
    <w:p w14:paraId="4B3305D6" w14:textId="77777777"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Maringá</w:t>
      </w:r>
      <w:r w:rsidRPr="0091551D">
        <w:rPr>
          <w:rFonts w:ascii="Arial" w:eastAsia="Arial" w:hAnsi="Arial" w:cs="Arial"/>
          <w:smallCaps/>
          <w:sz w:val="24"/>
          <w:szCs w:val="24"/>
        </w:rPr>
        <w:t>, _____</w:t>
      </w:r>
      <w:r w:rsidRPr="0091551D">
        <w:rPr>
          <w:rFonts w:ascii="Arial" w:eastAsia="Arial" w:hAnsi="Arial" w:cs="Arial"/>
          <w:sz w:val="24"/>
          <w:szCs w:val="24"/>
        </w:rPr>
        <w:t xml:space="preserve"> de ______________________ de _______         </w:t>
      </w:r>
    </w:p>
    <w:p w14:paraId="4B3305D7" w14:textId="77777777" w:rsidR="0091551D" w:rsidRPr="0091551D" w:rsidRDefault="0091551D" w:rsidP="0091551D">
      <w:pPr>
        <w:tabs>
          <w:tab w:val="right" w:pos="9356"/>
        </w:tabs>
        <w:ind w:hanging="2"/>
        <w:jc w:val="both"/>
        <w:rPr>
          <w:rFonts w:ascii="Arial" w:eastAsia="Arial" w:hAnsi="Arial" w:cs="Arial"/>
          <w:sz w:val="24"/>
          <w:szCs w:val="24"/>
        </w:rPr>
      </w:pPr>
    </w:p>
    <w:p w14:paraId="4B3305D8" w14:textId="77777777"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14:paraId="4B3305D9" w14:textId="77777777"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14:paraId="4B3305DA" w14:textId="77777777"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________________________</w:t>
      </w:r>
    </w:p>
    <w:p w14:paraId="4B3305DB" w14:textId="77777777"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Assinatura do Requerente</w:t>
      </w:r>
    </w:p>
    <w:p w14:paraId="4B3305DC" w14:textId="77777777"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14:paraId="4B3305DD" w14:textId="77777777" w:rsid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</w:rPr>
      </w:pPr>
    </w:p>
    <w:p w14:paraId="4B3305DE" w14:textId="77777777" w:rsidR="0091551D" w:rsidRDefault="0091551D" w:rsidP="0091551D">
      <w:pPr>
        <w:ind w:hanging="2"/>
      </w:pPr>
    </w:p>
    <w:p w14:paraId="4B3305DF" w14:textId="77777777" w:rsidR="00573BD1" w:rsidRPr="0091551D" w:rsidRDefault="00573BD1" w:rsidP="0091551D"/>
    <w:sectPr w:rsidR="00573BD1" w:rsidRPr="0091551D" w:rsidSect="00665890">
      <w:headerReference w:type="default" r:id="rId8"/>
      <w:footerReference w:type="default" r:id="rId9"/>
      <w:pgSz w:w="11909" w:h="16834" w:code="9"/>
      <w:pgMar w:top="185" w:right="1411" w:bottom="806" w:left="1555" w:header="850" w:footer="14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05E2" w14:textId="77777777" w:rsidR="00C45441" w:rsidRDefault="00C45441">
      <w:r>
        <w:separator/>
      </w:r>
    </w:p>
  </w:endnote>
  <w:endnote w:type="continuationSeparator" w:id="0">
    <w:p w14:paraId="4B3305E3" w14:textId="77777777" w:rsidR="00C45441" w:rsidRDefault="00C4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05E5" w14:textId="77777777" w:rsidR="00C50951" w:rsidRDefault="00C50951" w:rsidP="00C50951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14:paraId="4B3305E6" w14:textId="77777777" w:rsidR="00C50951" w:rsidRDefault="00C50951" w:rsidP="00C50951">
    <w:pPr>
      <w:pStyle w:val="Rodap"/>
      <w:jc w:val="center"/>
    </w:pPr>
    <w:r>
      <w:rPr>
        <w:sz w:val="16"/>
      </w:rPr>
      <w:t>Fone: (XX</w:t>
    </w:r>
    <w:proofErr w:type="gramStart"/>
    <w:r>
      <w:rPr>
        <w:sz w:val="16"/>
      </w:rPr>
      <w:t>)  44</w:t>
    </w:r>
    <w:proofErr w:type="gramEnd"/>
    <w:r>
      <w:rPr>
        <w:sz w:val="16"/>
      </w:rPr>
      <w:t xml:space="preserve">  3011-</w:t>
    </w:r>
    <w:proofErr w:type="gramStart"/>
    <w:r>
      <w:rPr>
        <w:sz w:val="16"/>
      </w:rPr>
      <w:t>4770  /</w:t>
    </w:r>
    <w:proofErr w:type="gramEnd"/>
    <w:r>
      <w:rPr>
        <w:sz w:val="16"/>
      </w:rPr>
      <w:t xml:space="preserve">  3011-4778</w:t>
    </w:r>
  </w:p>
  <w:p w14:paraId="4B3305E7" w14:textId="77777777" w:rsidR="00C50951" w:rsidRDefault="00C50951" w:rsidP="00C50951">
    <w:pPr>
      <w:pStyle w:val="Rodap"/>
      <w:jc w:val="center"/>
    </w:pPr>
    <w:hyperlink r:id="rId1" w:history="1">
      <w:r>
        <w:rPr>
          <w:rStyle w:val="Hyperlink"/>
          <w:sz w:val="16"/>
        </w:rPr>
        <w:t>www.deq.uem.br</w:t>
      </w:r>
    </w:hyperlink>
    <w:r>
      <w:rPr>
        <w:sz w:val="16"/>
      </w:rPr>
      <w:t xml:space="preserve">              e-mail: sec-ppb@uem.br</w:t>
    </w:r>
  </w:p>
  <w:p w14:paraId="4B3305E8" w14:textId="77777777" w:rsidR="0056453D" w:rsidRPr="00C50951" w:rsidRDefault="0056453D" w:rsidP="00C509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305E0" w14:textId="77777777" w:rsidR="00C45441" w:rsidRDefault="00C45441">
      <w:r>
        <w:separator/>
      </w:r>
    </w:p>
  </w:footnote>
  <w:footnote w:type="continuationSeparator" w:id="0">
    <w:p w14:paraId="4B3305E1" w14:textId="77777777" w:rsidR="00C45441" w:rsidRDefault="00C45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305E4" w14:textId="77777777" w:rsidR="00351C28" w:rsidRPr="00351C28" w:rsidRDefault="00C75B2C" w:rsidP="00351C28">
    <w:pPr>
      <w:tabs>
        <w:tab w:val="center" w:pos="4253"/>
        <w:tab w:val="left" w:pos="7938"/>
        <w:tab w:val="right" w:pos="9781"/>
      </w:tabs>
      <w:suppressAutoHyphens/>
      <w:ind w:right="-555"/>
      <w:jc w:val="both"/>
      <w:rPr>
        <w:lang w:eastAsia="zh-CN"/>
      </w:rPr>
    </w:pPr>
    <w:r>
      <w:rPr>
        <w:noProof/>
        <w:lang w:eastAsia="zh-CN"/>
      </w:rPr>
      <w:pict w14:anchorId="4B3305E9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1.35pt;margin-top:-8.8pt;width:327pt;height:4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>
            <w:txbxContent>
              <w:p w14:paraId="4B3305ED" w14:textId="77777777" w:rsidR="00351C28" w:rsidRPr="00351C28" w:rsidRDefault="00351C28" w:rsidP="000731CF">
                <w:pPr>
                  <w:pStyle w:val="Ttulo6"/>
                  <w:rPr>
                    <w:rFonts w:ascii="Arial" w:hAnsi="Arial" w:cs="Arial"/>
                    <w:sz w:val="32"/>
                    <w:szCs w:val="32"/>
                  </w:rPr>
                </w:pPr>
                <w:r w:rsidRPr="00351C28"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14:paraId="4B3305EE" w14:textId="77777777" w:rsidR="00351C28" w:rsidRPr="00351C28" w:rsidRDefault="00351C28" w:rsidP="000731CF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351C28"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  <w:p w14:paraId="4B3305EF" w14:textId="77777777" w:rsidR="00351C28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</w:p>
              <w:p w14:paraId="4B3305F0" w14:textId="77777777" w:rsidR="00351C28" w:rsidRPr="00797C05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  <w:r w:rsidRPr="00797C05">
                  <w:rPr>
                    <w:rFonts w:ascii="Arial" w:hAnsi="Arial" w:cs="Arial"/>
                  </w:rPr>
                  <w:t xml:space="preserve">Maringá </w:t>
                </w:r>
              </w:p>
            </w:txbxContent>
          </v:textbox>
        </v:shape>
      </w:pict>
    </w:r>
    <w:r>
      <w:rPr>
        <w:lang w:eastAsia="zh-CN"/>
      </w:rPr>
      <w:pict w14:anchorId="4B330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45pt" filled="t">
          <v:fill opacity="0" color2="black"/>
          <v:imagedata r:id="rId1" o:title="" croptop="-34f" cropbottom="-34f" cropleft="-33f" cropright="-33f"/>
        </v:shape>
      </w:pict>
    </w:r>
    <w:r w:rsidR="00351C28" w:rsidRPr="00351C28">
      <w:rPr>
        <w:lang w:eastAsia="zh-CN"/>
      </w:rPr>
      <w:tab/>
    </w:r>
    <w:r w:rsidR="00351C28" w:rsidRPr="00351C28">
      <w:rPr>
        <w:lang w:eastAsia="zh-CN"/>
      </w:rPr>
      <w:tab/>
    </w:r>
    <w:r w:rsidR="000731CF">
      <w:rPr>
        <w:noProof/>
        <w:lang w:eastAsia="pt-BR"/>
      </w:rPr>
      <w:drawing>
        <wp:inline distT="0" distB="0" distL="0" distR="0" wp14:anchorId="4B3305EB" wp14:editId="4B3305EC">
          <wp:extent cx="695960" cy="525145"/>
          <wp:effectExtent l="19050" t="0" r="889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953"/>
    <w:multiLevelType w:val="hybridMultilevel"/>
    <w:tmpl w:val="A4A61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3671"/>
    <w:multiLevelType w:val="multilevel"/>
    <w:tmpl w:val="87DCA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 w15:restartNumberingAfterBreak="0">
    <w:nsid w:val="2C0210AF"/>
    <w:multiLevelType w:val="hybridMultilevel"/>
    <w:tmpl w:val="907445C0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3D390315"/>
    <w:multiLevelType w:val="hybridMultilevel"/>
    <w:tmpl w:val="D8FCD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3D21"/>
    <w:multiLevelType w:val="hybridMultilevel"/>
    <w:tmpl w:val="D094476C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 w15:restartNumberingAfterBreak="0">
    <w:nsid w:val="42BC69D9"/>
    <w:multiLevelType w:val="hybridMultilevel"/>
    <w:tmpl w:val="E4BC9B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46378"/>
    <w:multiLevelType w:val="hybridMultilevel"/>
    <w:tmpl w:val="8F42559C"/>
    <w:lvl w:ilvl="0" w:tplc="04160013">
      <w:start w:val="1"/>
      <w:numFmt w:val="upp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 w15:restartNumberingAfterBreak="0">
    <w:nsid w:val="55322045"/>
    <w:multiLevelType w:val="hybridMultilevel"/>
    <w:tmpl w:val="394C7480"/>
    <w:lvl w:ilvl="0" w:tplc="04160013">
      <w:start w:val="1"/>
      <w:numFmt w:val="upperRoman"/>
      <w:lvlText w:val="%1."/>
      <w:lvlJc w:val="right"/>
      <w:pPr>
        <w:ind w:left="1993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9" w15:restartNumberingAfterBreak="0">
    <w:nsid w:val="5FD54433"/>
    <w:multiLevelType w:val="hybridMultilevel"/>
    <w:tmpl w:val="483EDEA6"/>
    <w:lvl w:ilvl="0" w:tplc="04160013">
      <w:start w:val="1"/>
      <w:numFmt w:val="upperRoman"/>
      <w:lvlText w:val="%1."/>
      <w:lvlJc w:val="right"/>
      <w:pPr>
        <w:ind w:left="2132" w:hanging="360"/>
      </w:p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 w15:restartNumberingAfterBreak="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BA4432C"/>
    <w:multiLevelType w:val="singleLevel"/>
    <w:tmpl w:val="2F42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2" w15:restartNumberingAfterBreak="0">
    <w:nsid w:val="7CEB0432"/>
    <w:multiLevelType w:val="hybridMultilevel"/>
    <w:tmpl w:val="439E6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2D3C"/>
    <w:multiLevelType w:val="hybridMultilevel"/>
    <w:tmpl w:val="EE9A4690"/>
    <w:lvl w:ilvl="0" w:tplc="4788B0FA">
      <w:start w:val="1"/>
      <w:numFmt w:val="lowerLetter"/>
      <w:lvlText w:val="(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num w:numId="1" w16cid:durableId="1463421467">
    <w:abstractNumId w:val="1"/>
  </w:num>
  <w:num w:numId="2" w16cid:durableId="579173425">
    <w:abstractNumId w:val="11"/>
  </w:num>
  <w:num w:numId="3" w16cid:durableId="1717269703">
    <w:abstractNumId w:val="13"/>
  </w:num>
  <w:num w:numId="4" w16cid:durableId="565606625">
    <w:abstractNumId w:val="2"/>
  </w:num>
  <w:num w:numId="5" w16cid:durableId="1812405184">
    <w:abstractNumId w:val="0"/>
  </w:num>
  <w:num w:numId="6" w16cid:durableId="1187596545">
    <w:abstractNumId w:val="4"/>
  </w:num>
  <w:num w:numId="7" w16cid:durableId="489444468">
    <w:abstractNumId w:val="12"/>
  </w:num>
  <w:num w:numId="8" w16cid:durableId="48889979">
    <w:abstractNumId w:val="6"/>
  </w:num>
  <w:num w:numId="9" w16cid:durableId="177429518">
    <w:abstractNumId w:val="5"/>
  </w:num>
  <w:num w:numId="10" w16cid:durableId="869948924">
    <w:abstractNumId w:val="3"/>
  </w:num>
  <w:num w:numId="11" w16cid:durableId="1272204406">
    <w:abstractNumId w:val="9"/>
  </w:num>
  <w:num w:numId="12" w16cid:durableId="1589004656">
    <w:abstractNumId w:val="8"/>
  </w:num>
  <w:num w:numId="13" w16cid:durableId="1389645327">
    <w:abstractNumId w:val="7"/>
  </w:num>
  <w:num w:numId="14" w16cid:durableId="1588028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F0D"/>
    <w:rsid w:val="000022AE"/>
    <w:rsid w:val="00002C48"/>
    <w:rsid w:val="0003400B"/>
    <w:rsid w:val="00051E4D"/>
    <w:rsid w:val="00054EF7"/>
    <w:rsid w:val="00061875"/>
    <w:rsid w:val="00072D1A"/>
    <w:rsid w:val="000731CF"/>
    <w:rsid w:val="0007688D"/>
    <w:rsid w:val="000A7E3D"/>
    <w:rsid w:val="000D43C2"/>
    <w:rsid w:val="00107D41"/>
    <w:rsid w:val="001732E0"/>
    <w:rsid w:val="001C2780"/>
    <w:rsid w:val="001E4614"/>
    <w:rsid w:val="001E7D75"/>
    <w:rsid w:val="002069C7"/>
    <w:rsid w:val="00210AA3"/>
    <w:rsid w:val="00225395"/>
    <w:rsid w:val="00226BCC"/>
    <w:rsid w:val="00236F05"/>
    <w:rsid w:val="00237249"/>
    <w:rsid w:val="002B2B23"/>
    <w:rsid w:val="002C231E"/>
    <w:rsid w:val="002C66B4"/>
    <w:rsid w:val="002C718A"/>
    <w:rsid w:val="002D7BD2"/>
    <w:rsid w:val="002F1783"/>
    <w:rsid w:val="002F61FD"/>
    <w:rsid w:val="00321903"/>
    <w:rsid w:val="00323FA4"/>
    <w:rsid w:val="00351C28"/>
    <w:rsid w:val="00351E11"/>
    <w:rsid w:val="003614A9"/>
    <w:rsid w:val="00366168"/>
    <w:rsid w:val="00381202"/>
    <w:rsid w:val="00390B5C"/>
    <w:rsid w:val="003A1AB9"/>
    <w:rsid w:val="003B50C6"/>
    <w:rsid w:val="003B6D6C"/>
    <w:rsid w:val="003C02A3"/>
    <w:rsid w:val="003D47BC"/>
    <w:rsid w:val="0042534A"/>
    <w:rsid w:val="004324F0"/>
    <w:rsid w:val="00444C58"/>
    <w:rsid w:val="0045552B"/>
    <w:rsid w:val="0047538B"/>
    <w:rsid w:val="004819CD"/>
    <w:rsid w:val="004A0E6D"/>
    <w:rsid w:val="004B0431"/>
    <w:rsid w:val="004D4641"/>
    <w:rsid w:val="00533754"/>
    <w:rsid w:val="00554F0D"/>
    <w:rsid w:val="0056453D"/>
    <w:rsid w:val="00570751"/>
    <w:rsid w:val="005718FE"/>
    <w:rsid w:val="005733C8"/>
    <w:rsid w:val="00573BD1"/>
    <w:rsid w:val="005846FE"/>
    <w:rsid w:val="005A4063"/>
    <w:rsid w:val="005C089F"/>
    <w:rsid w:val="0060096E"/>
    <w:rsid w:val="006552A6"/>
    <w:rsid w:val="00665890"/>
    <w:rsid w:val="00671645"/>
    <w:rsid w:val="00673993"/>
    <w:rsid w:val="0068048C"/>
    <w:rsid w:val="00692345"/>
    <w:rsid w:val="006C0DFB"/>
    <w:rsid w:val="006C1908"/>
    <w:rsid w:val="006F5D7B"/>
    <w:rsid w:val="006F7BFD"/>
    <w:rsid w:val="00710363"/>
    <w:rsid w:val="007171B1"/>
    <w:rsid w:val="00732CF5"/>
    <w:rsid w:val="007352E5"/>
    <w:rsid w:val="007357A6"/>
    <w:rsid w:val="00742FA7"/>
    <w:rsid w:val="007675C9"/>
    <w:rsid w:val="00792BD2"/>
    <w:rsid w:val="007D3409"/>
    <w:rsid w:val="007E509D"/>
    <w:rsid w:val="007F0E5F"/>
    <w:rsid w:val="00816380"/>
    <w:rsid w:val="00857FC3"/>
    <w:rsid w:val="00860638"/>
    <w:rsid w:val="0087734E"/>
    <w:rsid w:val="00893FE9"/>
    <w:rsid w:val="0089612A"/>
    <w:rsid w:val="008F0DEC"/>
    <w:rsid w:val="0091551D"/>
    <w:rsid w:val="00957CC5"/>
    <w:rsid w:val="0096769E"/>
    <w:rsid w:val="00973314"/>
    <w:rsid w:val="00992352"/>
    <w:rsid w:val="00994EF1"/>
    <w:rsid w:val="009C4A52"/>
    <w:rsid w:val="009E3496"/>
    <w:rsid w:val="009F3D10"/>
    <w:rsid w:val="00A16543"/>
    <w:rsid w:val="00A30138"/>
    <w:rsid w:val="00A315FD"/>
    <w:rsid w:val="00A32CAA"/>
    <w:rsid w:val="00A42FB7"/>
    <w:rsid w:val="00A53AC7"/>
    <w:rsid w:val="00A57FAA"/>
    <w:rsid w:val="00A76090"/>
    <w:rsid w:val="00A8209D"/>
    <w:rsid w:val="00A8727E"/>
    <w:rsid w:val="00AA29F7"/>
    <w:rsid w:val="00AB1999"/>
    <w:rsid w:val="00AB29BF"/>
    <w:rsid w:val="00AC0E4A"/>
    <w:rsid w:val="00AC1B5D"/>
    <w:rsid w:val="00AC1CD1"/>
    <w:rsid w:val="00AD3B15"/>
    <w:rsid w:val="00B240E5"/>
    <w:rsid w:val="00B3061B"/>
    <w:rsid w:val="00B343D1"/>
    <w:rsid w:val="00B43E5B"/>
    <w:rsid w:val="00B46E12"/>
    <w:rsid w:val="00B57B2D"/>
    <w:rsid w:val="00B85AFE"/>
    <w:rsid w:val="00B93D45"/>
    <w:rsid w:val="00BA03B9"/>
    <w:rsid w:val="00BB21C2"/>
    <w:rsid w:val="00BB3533"/>
    <w:rsid w:val="00BB4BC7"/>
    <w:rsid w:val="00C20B6E"/>
    <w:rsid w:val="00C243A2"/>
    <w:rsid w:val="00C45441"/>
    <w:rsid w:val="00C50951"/>
    <w:rsid w:val="00C576B6"/>
    <w:rsid w:val="00C74D87"/>
    <w:rsid w:val="00C75B2C"/>
    <w:rsid w:val="00C775CB"/>
    <w:rsid w:val="00C87B32"/>
    <w:rsid w:val="00C95FA4"/>
    <w:rsid w:val="00CC1256"/>
    <w:rsid w:val="00CD3809"/>
    <w:rsid w:val="00CD7ABA"/>
    <w:rsid w:val="00CF6085"/>
    <w:rsid w:val="00CF6DB9"/>
    <w:rsid w:val="00D03EA3"/>
    <w:rsid w:val="00D12CE2"/>
    <w:rsid w:val="00D23A02"/>
    <w:rsid w:val="00D27EB8"/>
    <w:rsid w:val="00D62F1D"/>
    <w:rsid w:val="00D67FDE"/>
    <w:rsid w:val="00DA6EC4"/>
    <w:rsid w:val="00E0010B"/>
    <w:rsid w:val="00E1575D"/>
    <w:rsid w:val="00E432BE"/>
    <w:rsid w:val="00E623BA"/>
    <w:rsid w:val="00E62409"/>
    <w:rsid w:val="00E70954"/>
    <w:rsid w:val="00E87D3F"/>
    <w:rsid w:val="00E976B5"/>
    <w:rsid w:val="00EA1804"/>
    <w:rsid w:val="00EB7403"/>
    <w:rsid w:val="00ED4C83"/>
    <w:rsid w:val="00F0796C"/>
    <w:rsid w:val="00F5150D"/>
    <w:rsid w:val="00F90645"/>
    <w:rsid w:val="00FB4ED3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B3305BC"/>
  <w15:docId w15:val="{C329B115-DBE0-471F-97D2-447D510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6"/>
    <w:rPr>
      <w:lang w:eastAsia="en-US"/>
    </w:rPr>
  </w:style>
  <w:style w:type="paragraph" w:styleId="Ttulo1">
    <w:name w:val="heading 1"/>
    <w:basedOn w:val="Normal"/>
    <w:next w:val="Normal"/>
    <w:qFormat/>
    <w:rsid w:val="000D43C2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D43C2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D43C2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D43C2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D43C2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D43C2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D43C2"/>
    <w:pPr>
      <w:keepNext/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D43C2"/>
    <w:pPr>
      <w:keepNext/>
      <w:autoSpaceDE w:val="0"/>
      <w:autoSpaceDN w:val="0"/>
      <w:adjustRightInd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0D43C2"/>
    <w:pPr>
      <w:keepNext/>
      <w:autoSpaceDE w:val="0"/>
      <w:autoSpaceDN w:val="0"/>
      <w:adjustRightInd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D43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D43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D43C2"/>
    <w:rPr>
      <w:sz w:val="28"/>
    </w:rPr>
  </w:style>
  <w:style w:type="paragraph" w:styleId="Ttulo">
    <w:name w:val="Title"/>
    <w:basedOn w:val="Normal"/>
    <w:qFormat/>
    <w:rsid w:val="000D43C2"/>
    <w:pPr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rsid w:val="000D43C2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semiHidden/>
    <w:rsid w:val="000D43C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0D43C2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0D43C2"/>
    <w:pPr>
      <w:spacing w:after="240"/>
      <w:ind w:firstLine="2948"/>
      <w:jc w:val="both"/>
    </w:pPr>
    <w:rPr>
      <w:sz w:val="24"/>
    </w:rPr>
  </w:style>
  <w:style w:type="character" w:styleId="Hyperlink">
    <w:name w:val="Hyperlink"/>
    <w:rsid w:val="000D43C2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semiHidden/>
    <w:rsid w:val="00EB7403"/>
    <w:rPr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E4D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71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718A"/>
    <w:rPr>
      <w:lang w:eastAsia="en-US"/>
    </w:rPr>
  </w:style>
  <w:style w:type="paragraph" w:styleId="PargrafodaLista">
    <w:name w:val="List Paragraph"/>
    <w:basedOn w:val="Normal"/>
    <w:uiPriority w:val="34"/>
    <w:qFormat/>
    <w:rsid w:val="00CC125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509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EB4B4-6D68-41B5-BD42-8185636BA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4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</Company>
  <LinksUpToDate>false</LinksUpToDate>
  <CharactersWithSpaces>1145</CharactersWithSpaces>
  <SharedDoc>false</SharedDoc>
  <HLinks>
    <vt:vector size="12" baseType="variant"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http://www.deq.uem.br/</vt:lpwstr>
      </vt:variant>
      <vt:variant>
        <vt:lpwstr/>
      </vt:variant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Daniel Tait Vareschini</cp:lastModifiedBy>
  <cp:revision>6</cp:revision>
  <cp:lastPrinted>2012-05-31T13:21:00Z</cp:lastPrinted>
  <dcterms:created xsi:type="dcterms:W3CDTF">2024-03-19T17:48:00Z</dcterms:created>
  <dcterms:modified xsi:type="dcterms:W3CDTF">2025-04-09T18:31:00Z</dcterms:modified>
</cp:coreProperties>
</file>